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4864B54A" w:rsidR="005E26E9" w:rsidRPr="00245A07" w:rsidRDefault="5F7CA4C9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t xml:space="preserve"> </w:t>
      </w:r>
      <w:r w:rsidR="000B0438">
        <w:rPr>
          <w:noProof/>
        </w:rPr>
        <w:drawing>
          <wp:inline distT="0" distB="0" distL="0" distR="0" wp14:anchorId="6A6E5899" wp14:editId="3894B678">
            <wp:extent cx="569214" cy="514350"/>
            <wp:effectExtent l="0" t="0" r="2540" b="0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52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38">
        <w:tab/>
      </w:r>
      <w:r w:rsidR="00A32DBB">
        <w:rPr>
          <w:noProof/>
        </w:rPr>
        <w:drawing>
          <wp:inline distT="0" distB="0" distL="0" distR="0" wp14:anchorId="5A8BA37C" wp14:editId="59121AE2">
            <wp:extent cx="1400175" cy="14641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3981" cy="14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B59B" w14:textId="4ACC925B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5F308F">
        <w:rPr>
          <w:rFonts w:cs="Arial"/>
          <w:sz w:val="22"/>
          <w:szCs w:val="20"/>
        </w:rPr>
        <w:t>May 17th</w:t>
      </w:r>
      <w:r w:rsidR="00BF0991">
        <w:rPr>
          <w:rFonts w:cs="Arial"/>
          <w:sz w:val="22"/>
          <w:szCs w:val="20"/>
        </w:rPr>
        <w:t>, 202</w:t>
      </w:r>
      <w:r w:rsidR="004C4F1A">
        <w:rPr>
          <w:rFonts w:cs="Arial"/>
          <w:sz w:val="22"/>
          <w:szCs w:val="20"/>
        </w:rPr>
        <w:t>2</w:t>
      </w:r>
      <w:r w:rsidR="0000746E">
        <w:rPr>
          <w:rFonts w:cs="Arial"/>
          <w:sz w:val="22"/>
          <w:szCs w:val="20"/>
        </w:rPr>
        <w:t xml:space="preserve"> – Last meeting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Pr="007A72CF">
        <w:rPr>
          <w:rFonts w:cs="Arial"/>
          <w:sz w:val="22"/>
          <w:szCs w:val="20"/>
        </w:rPr>
        <w:t>00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7A72CF">
        <w:rPr>
          <w:rFonts w:cs="Arial"/>
          <w:sz w:val="22"/>
          <w:szCs w:val="20"/>
        </w:rPr>
        <w:t>7</w:t>
      </w:r>
      <w:r w:rsidR="003A46FD" w:rsidRPr="007A72CF">
        <w:rPr>
          <w:rFonts w:cs="Arial"/>
          <w:sz w:val="22"/>
          <w:szCs w:val="20"/>
        </w:rPr>
        <w:t>:30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7A4AD668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5F308F">
              <w:rPr>
                <w:sz w:val="20"/>
                <w:szCs w:val="20"/>
              </w:rPr>
              <w:t>May 17, 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C4F1A">
        <w:trPr>
          <w:trHeight w:val="1430"/>
        </w:trPr>
        <w:tc>
          <w:tcPr>
            <w:tcW w:w="4393" w:type="dxa"/>
            <w:gridSpan w:val="2"/>
          </w:tcPr>
          <w:p w14:paraId="6EA662E2" w14:textId="34C68BE0" w:rsidR="00FD7A75" w:rsidRDefault="00FD7A75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</w:t>
            </w:r>
            <w:r w:rsidR="005B1C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revious </w:t>
            </w:r>
            <w:r w:rsidR="005B1C2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inutes – </w:t>
            </w:r>
            <w:r w:rsidR="005B1C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ction </w:t>
            </w:r>
            <w:r w:rsidR="005B1C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tems</w:t>
            </w:r>
          </w:p>
          <w:p w14:paraId="487DD1FF" w14:textId="53978FA5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5F308F">
              <w:rPr>
                <w:sz w:val="20"/>
                <w:szCs w:val="20"/>
              </w:rPr>
              <w:t>April 19</w:t>
            </w:r>
            <w:r w:rsidR="005F308F" w:rsidRPr="005F308F">
              <w:rPr>
                <w:sz w:val="20"/>
                <w:szCs w:val="20"/>
                <w:vertAlign w:val="superscript"/>
              </w:rPr>
              <w:t>th</w:t>
            </w:r>
            <w:r w:rsidR="005F308F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C4F1A">
        <w:trPr>
          <w:trHeight w:val="2117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23BF5F68" w:rsidR="00FD7A75" w:rsidRPr="007B293B" w:rsidRDefault="00FD7A75" w:rsidP="009E03F0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pdates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4A24EBCC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4CF0DBF4" w:rsidR="00FD7A75" w:rsidRDefault="00FD7A75" w:rsidP="007B7E6F">
            <w:pPr>
              <w:pStyle w:val="ListParagraph"/>
            </w:pPr>
            <w:r>
              <w:t>Tanya Senk</w:t>
            </w:r>
          </w:p>
          <w:p w14:paraId="0012F334" w14:textId="4F330E3C" w:rsidR="007B7E6F" w:rsidRDefault="00FD7A75" w:rsidP="007B7E6F">
            <w:pPr>
              <w:pStyle w:val="ListParagraph"/>
            </w:pPr>
            <w:r>
              <w:t>Jim Spyropoulos</w:t>
            </w:r>
          </w:p>
          <w:p w14:paraId="14E3A689" w14:textId="77777777" w:rsidR="00AC0049" w:rsidRDefault="00AC0049" w:rsidP="007B7E6F">
            <w:pPr>
              <w:pStyle w:val="ListParagraph"/>
            </w:pPr>
          </w:p>
          <w:p w14:paraId="12377BE3" w14:textId="7AB8CA72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746E4E37" w14:textId="580DE1D5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2ED0BD6E" w14:textId="77777777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62261E2B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616FBDE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26471857" w14:textId="44D7D2FA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5846184D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8BB794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8051E49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62CDEAE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  <w:r w:rsidRPr="00A822A6">
              <w:rPr>
                <w:sz w:val="20"/>
                <w:szCs w:val="20"/>
              </w:rPr>
              <w:t>Update on Indigenous Trustee</w:t>
            </w:r>
          </w:p>
        </w:tc>
      </w:tr>
      <w:tr w:rsidR="00FD7A75" w:rsidRPr="00E37A21" w14:paraId="281E1E71" w14:textId="289B9E26" w:rsidTr="004C4F1A">
        <w:trPr>
          <w:trHeight w:val="534"/>
        </w:trPr>
        <w:tc>
          <w:tcPr>
            <w:tcW w:w="2268" w:type="dxa"/>
          </w:tcPr>
          <w:p w14:paraId="14F0B446" w14:textId="3442BD52" w:rsidR="00693D71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</w:tc>
        <w:tc>
          <w:tcPr>
            <w:tcW w:w="5102" w:type="dxa"/>
            <w:gridSpan w:val="2"/>
          </w:tcPr>
          <w:p w14:paraId="3C2402DC" w14:textId="77777777" w:rsidR="00B556CD" w:rsidRDefault="00B556CD" w:rsidP="00864A3E">
            <w:pPr>
              <w:pStyle w:val="ListParagraph"/>
            </w:pPr>
          </w:p>
          <w:p w14:paraId="5AD7B02D" w14:textId="77777777" w:rsidR="00B556CD" w:rsidRDefault="00B556CD" w:rsidP="009E03F0">
            <w:pPr>
              <w:pStyle w:val="ListParagraph"/>
            </w:pPr>
          </w:p>
          <w:p w14:paraId="6455EBBC" w14:textId="21F279CC" w:rsidR="007B7E6F" w:rsidRDefault="007B7E6F" w:rsidP="009E03F0">
            <w:pPr>
              <w:pStyle w:val="ListParagraph"/>
            </w:pPr>
          </w:p>
          <w:p w14:paraId="01AFAFDA" w14:textId="476C07BC" w:rsidR="00DC6AD0" w:rsidRPr="009E03F0" w:rsidRDefault="0023389C" w:rsidP="009E03F0">
            <w:pPr>
              <w:pStyle w:val="ListParagraph"/>
            </w:pPr>
            <w:r>
              <w:t>.</w:t>
            </w:r>
          </w:p>
          <w:p w14:paraId="7140980D" w14:textId="2797AED3" w:rsidR="00DC6AD0" w:rsidRPr="007B293B" w:rsidRDefault="00DC6AD0" w:rsidP="009E03F0">
            <w:pPr>
              <w:pStyle w:val="ListParagraph"/>
            </w:pPr>
          </w:p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7060A95F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</w:t>
            </w:r>
          </w:p>
          <w:p w14:paraId="474E8697" w14:textId="77777777" w:rsidR="00B556CD" w:rsidRDefault="00B556CD" w:rsidP="00303F10">
            <w:pPr>
              <w:ind w:left="1080" w:hanging="360"/>
              <w:rPr>
                <w:sz w:val="20"/>
                <w:szCs w:val="20"/>
              </w:rPr>
            </w:pP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12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46AB7E95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5F308F">
              <w:rPr>
                <w:b/>
                <w:bCs/>
                <w:sz w:val="18"/>
                <w:szCs w:val="18"/>
              </w:rPr>
              <w:t>September 20th</w:t>
            </w:r>
            <w:r w:rsidR="00B556C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DC77" w14:textId="77777777" w:rsidR="00D85BD0" w:rsidRDefault="00D85BD0" w:rsidP="002A671D">
      <w:pPr>
        <w:spacing w:before="0" w:after="0" w:line="240" w:lineRule="auto"/>
      </w:pPr>
      <w:r>
        <w:separator/>
      </w:r>
    </w:p>
  </w:endnote>
  <w:endnote w:type="continuationSeparator" w:id="0">
    <w:p w14:paraId="43CFF8A5" w14:textId="77777777" w:rsidR="00D85BD0" w:rsidRDefault="00D85BD0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5C41469C" w14:textId="77777777" w:rsidR="00D85BD0" w:rsidRDefault="00D85BD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A606" w14:textId="77777777" w:rsidR="00D85BD0" w:rsidRDefault="00D85BD0" w:rsidP="002A671D">
      <w:pPr>
        <w:spacing w:before="0" w:after="0" w:line="240" w:lineRule="auto"/>
      </w:pPr>
      <w:r>
        <w:separator/>
      </w:r>
    </w:p>
  </w:footnote>
  <w:footnote w:type="continuationSeparator" w:id="0">
    <w:p w14:paraId="5BFD8C79" w14:textId="77777777" w:rsidR="00D85BD0" w:rsidRDefault="00D85BD0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7133CFB4" w14:textId="77777777" w:rsidR="00D85BD0" w:rsidRDefault="00D85BD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F47E0"/>
    <w:rsid w:val="005010FC"/>
    <w:rsid w:val="0052168C"/>
    <w:rsid w:val="005761A6"/>
    <w:rsid w:val="0057642C"/>
    <w:rsid w:val="00586887"/>
    <w:rsid w:val="005B1C23"/>
    <w:rsid w:val="005C3919"/>
    <w:rsid w:val="005D2CED"/>
    <w:rsid w:val="005E26E9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D51A9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82A22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4</cp:revision>
  <cp:lastPrinted>2022-04-20T17:24:00Z</cp:lastPrinted>
  <dcterms:created xsi:type="dcterms:W3CDTF">2022-05-11T12:45:00Z</dcterms:created>
  <dcterms:modified xsi:type="dcterms:W3CDTF">2022-05-11T12:46:00Z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